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E5" w:rsidRDefault="00C773E5" w:rsidP="00C773E5">
      <w:pPr>
        <w:spacing w:after="0" w:line="276" w:lineRule="auto"/>
        <w:ind w:left="1843" w:hanging="1843"/>
        <w:rPr>
          <w:i/>
          <w:w w:val="105"/>
        </w:rPr>
      </w:pPr>
    </w:p>
    <w:p w:rsidR="00997E69" w:rsidRDefault="00997E69" w:rsidP="00C773E5">
      <w:pPr>
        <w:spacing w:after="0" w:line="276" w:lineRule="auto"/>
        <w:ind w:left="1843" w:hanging="1843"/>
        <w:rPr>
          <w:i/>
          <w:w w:val="105"/>
        </w:rPr>
      </w:pPr>
    </w:p>
    <w:p w:rsidR="00997E69" w:rsidRDefault="00997E69" w:rsidP="00C773E5">
      <w:pPr>
        <w:spacing w:after="0" w:line="276" w:lineRule="auto"/>
        <w:ind w:left="1843" w:hanging="1843"/>
        <w:rPr>
          <w:i/>
          <w:w w:val="105"/>
        </w:rPr>
      </w:pPr>
    </w:p>
    <w:p w:rsidR="00C773E5" w:rsidRDefault="00C773E5" w:rsidP="00C773E5">
      <w:pPr>
        <w:spacing w:after="0" w:line="276" w:lineRule="auto"/>
        <w:ind w:left="1843" w:hanging="1843"/>
        <w:rPr>
          <w:i/>
          <w:w w:val="105"/>
        </w:rPr>
      </w:pPr>
    </w:p>
    <w:p w:rsidR="00997E69" w:rsidRDefault="00997E69" w:rsidP="00C773E5">
      <w:pPr>
        <w:spacing w:after="0" w:line="276" w:lineRule="auto"/>
        <w:ind w:left="1843" w:hanging="1843"/>
        <w:rPr>
          <w:i/>
          <w:w w:val="105"/>
        </w:rPr>
      </w:pPr>
    </w:p>
    <w:p w:rsidR="004641EF" w:rsidRDefault="004641EF" w:rsidP="00C773E5">
      <w:pPr>
        <w:spacing w:after="0" w:line="276" w:lineRule="auto"/>
        <w:ind w:left="1843" w:hanging="1843"/>
        <w:rPr>
          <w:i/>
          <w:w w:val="105"/>
        </w:rPr>
      </w:pPr>
    </w:p>
    <w:p w:rsidR="004641EF" w:rsidRDefault="004641EF" w:rsidP="00C773E5">
      <w:pPr>
        <w:spacing w:after="0" w:line="276" w:lineRule="auto"/>
        <w:ind w:left="1843" w:hanging="1843"/>
        <w:rPr>
          <w:i/>
          <w:w w:val="105"/>
        </w:rPr>
      </w:pPr>
    </w:p>
    <w:p w:rsidR="004641EF" w:rsidRDefault="004641EF" w:rsidP="00C773E5">
      <w:pPr>
        <w:spacing w:after="0" w:line="276" w:lineRule="auto"/>
        <w:ind w:left="1843" w:hanging="1843"/>
        <w:rPr>
          <w:i/>
          <w:w w:val="105"/>
        </w:rPr>
      </w:pPr>
    </w:p>
    <w:p w:rsidR="004641EF" w:rsidRDefault="004641EF" w:rsidP="00C773E5">
      <w:pPr>
        <w:spacing w:after="0" w:line="276" w:lineRule="auto"/>
        <w:ind w:left="1843" w:hanging="1843"/>
        <w:rPr>
          <w:i/>
          <w:w w:val="105"/>
        </w:rPr>
      </w:pPr>
    </w:p>
    <w:p w:rsidR="004641EF" w:rsidRDefault="004641EF" w:rsidP="00C773E5">
      <w:pPr>
        <w:spacing w:after="0" w:line="276" w:lineRule="auto"/>
        <w:ind w:left="1843" w:hanging="1843"/>
        <w:rPr>
          <w:i/>
          <w:w w:val="105"/>
        </w:rPr>
      </w:pPr>
    </w:p>
    <w:p w:rsidR="004641EF" w:rsidRDefault="004641EF" w:rsidP="00C773E5">
      <w:pPr>
        <w:spacing w:after="0" w:line="276" w:lineRule="auto"/>
        <w:ind w:left="1843" w:hanging="1843"/>
        <w:rPr>
          <w:i/>
          <w:w w:val="105"/>
        </w:rPr>
      </w:pPr>
    </w:p>
    <w:p w:rsidR="004641EF" w:rsidRDefault="004641EF" w:rsidP="00C773E5">
      <w:pPr>
        <w:spacing w:after="0" w:line="276" w:lineRule="auto"/>
        <w:ind w:left="1843" w:hanging="1843"/>
        <w:rPr>
          <w:i/>
          <w:w w:val="105"/>
        </w:rPr>
      </w:pPr>
    </w:p>
    <w:p w:rsidR="004641EF" w:rsidRDefault="004641EF" w:rsidP="00C773E5">
      <w:pPr>
        <w:spacing w:after="0" w:line="276" w:lineRule="auto"/>
        <w:ind w:left="1843" w:hanging="1843"/>
        <w:rPr>
          <w:i/>
          <w:w w:val="105"/>
        </w:rPr>
      </w:pPr>
    </w:p>
    <w:p w:rsidR="004641EF" w:rsidRDefault="004641EF" w:rsidP="004641EF">
      <w:pPr>
        <w:spacing w:after="0" w:line="276" w:lineRule="auto"/>
        <w:ind w:left="1843" w:hanging="1843"/>
        <w:jc w:val="center"/>
        <w:rPr>
          <w:i/>
          <w:w w:val="105"/>
        </w:rPr>
      </w:pPr>
    </w:p>
    <w:p w:rsidR="00997E69" w:rsidRDefault="00997E69" w:rsidP="00C773E5">
      <w:pPr>
        <w:spacing w:after="0" w:line="276" w:lineRule="auto"/>
        <w:ind w:left="1843" w:hanging="1843"/>
        <w:rPr>
          <w:i/>
          <w:w w:val="105"/>
        </w:rPr>
      </w:pPr>
    </w:p>
    <w:p w:rsidR="00997E69" w:rsidRDefault="00997E69" w:rsidP="00C773E5">
      <w:pPr>
        <w:spacing w:after="0" w:line="276" w:lineRule="auto"/>
        <w:ind w:left="1843" w:hanging="1843"/>
        <w:rPr>
          <w:i/>
          <w:w w:val="105"/>
        </w:rPr>
      </w:pPr>
    </w:p>
    <w:p w:rsidR="00653174" w:rsidRDefault="00653174" w:rsidP="00EB6495">
      <w:pPr>
        <w:spacing w:after="0" w:line="276" w:lineRule="auto"/>
        <w:ind w:left="1843" w:hanging="1843"/>
        <w:jc w:val="center"/>
        <w:rPr>
          <w:i/>
          <w:w w:val="105"/>
        </w:rPr>
      </w:pPr>
    </w:p>
    <w:p w:rsidR="00653174" w:rsidRDefault="004641EF" w:rsidP="00EB6495">
      <w:pPr>
        <w:spacing w:after="0" w:line="276" w:lineRule="auto"/>
        <w:ind w:left="1843" w:hanging="1843"/>
        <w:jc w:val="center"/>
        <w:rPr>
          <w:i/>
          <w:w w:val="105"/>
        </w:rPr>
      </w:pPr>
      <w:r>
        <w:rPr>
          <w:i/>
          <w:w w:val="105"/>
        </w:rPr>
        <w:t xml:space="preserve"> </w:t>
      </w:r>
    </w:p>
    <w:p w:rsidR="004641EF" w:rsidRPr="004641EF" w:rsidRDefault="004641EF" w:rsidP="004641EF">
      <w:pPr>
        <w:spacing w:after="0" w:line="276" w:lineRule="auto"/>
        <w:ind w:left="1843" w:hanging="1843"/>
        <w:jc w:val="center"/>
        <w:rPr>
          <w:i/>
          <w:w w:val="105"/>
        </w:rPr>
      </w:pPr>
      <w:r w:rsidRPr="004641EF">
        <w:rPr>
          <w:i/>
          <w:w w:val="105"/>
        </w:rPr>
        <w:t>Il DIRIGENTE SCOLASTICO</w:t>
      </w:r>
    </w:p>
    <w:p w:rsidR="004641EF" w:rsidRPr="004641EF" w:rsidRDefault="004641EF" w:rsidP="004641EF">
      <w:pPr>
        <w:spacing w:after="0" w:line="276" w:lineRule="auto"/>
        <w:ind w:left="1843" w:hanging="1843"/>
        <w:jc w:val="center"/>
        <w:rPr>
          <w:i/>
          <w:w w:val="105"/>
        </w:rPr>
      </w:pPr>
      <w:r w:rsidRPr="004641EF">
        <w:rPr>
          <w:i/>
          <w:w w:val="105"/>
        </w:rPr>
        <w:t xml:space="preserve">Prof.ssa Simona </w:t>
      </w:r>
      <w:proofErr w:type="spellStart"/>
      <w:r w:rsidRPr="004641EF">
        <w:rPr>
          <w:i/>
          <w:w w:val="105"/>
        </w:rPr>
        <w:t>Chimentelli</w:t>
      </w:r>
      <w:proofErr w:type="spellEnd"/>
    </w:p>
    <w:p w:rsidR="004641EF" w:rsidRPr="004641EF" w:rsidRDefault="004641EF" w:rsidP="004641EF">
      <w:pPr>
        <w:spacing w:after="0" w:line="276" w:lineRule="auto"/>
        <w:ind w:left="1843" w:hanging="1843"/>
        <w:jc w:val="center"/>
        <w:rPr>
          <w:i/>
          <w:w w:val="105"/>
          <w:sz w:val="16"/>
          <w:szCs w:val="16"/>
        </w:rPr>
      </w:pPr>
      <w:bookmarkStart w:id="0" w:name="_GoBack"/>
      <w:bookmarkEnd w:id="0"/>
      <w:r w:rsidRPr="004641EF">
        <w:rPr>
          <w:i/>
          <w:w w:val="105"/>
          <w:sz w:val="16"/>
          <w:szCs w:val="16"/>
        </w:rPr>
        <w:t>(F.to digitalmente ai sensi del CAD e delle norme ad esso connesse)</w:t>
      </w:r>
    </w:p>
    <w:p w:rsidR="004641EF" w:rsidRPr="004641EF" w:rsidRDefault="004641EF" w:rsidP="004641EF">
      <w:pPr>
        <w:spacing w:after="0" w:line="276" w:lineRule="auto"/>
        <w:ind w:left="1843" w:hanging="1843"/>
        <w:rPr>
          <w:i/>
          <w:w w:val="105"/>
        </w:rPr>
      </w:pPr>
    </w:p>
    <w:p w:rsidR="00653174" w:rsidRDefault="00653174" w:rsidP="004641EF">
      <w:pPr>
        <w:spacing w:after="0" w:line="276" w:lineRule="auto"/>
        <w:ind w:left="1843" w:hanging="1843"/>
        <w:rPr>
          <w:i/>
          <w:w w:val="105"/>
        </w:rPr>
      </w:pPr>
    </w:p>
    <w:sectPr w:rsidR="00653174" w:rsidSect="00296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4" w:right="991" w:bottom="1134" w:left="851" w:header="851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2B" w:rsidRDefault="0078032B" w:rsidP="00422BBF">
      <w:pPr>
        <w:spacing w:after="0" w:line="240" w:lineRule="auto"/>
      </w:pPr>
      <w:r>
        <w:separator/>
      </w:r>
    </w:p>
  </w:endnote>
  <w:endnote w:type="continuationSeparator" w:id="0">
    <w:p w:rsidR="0078032B" w:rsidRDefault="0078032B" w:rsidP="0042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aft Gothic 12 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591" w:rsidRDefault="006435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shd w:val="clear" w:color="auto" w:fill="FEFEFE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95"/>
      <w:gridCol w:w="4962"/>
    </w:tblGrid>
    <w:tr w:rsidR="00643591" w:rsidTr="003704D2">
      <w:trPr>
        <w:tblCellSpacing w:w="0" w:type="dxa"/>
      </w:trPr>
      <w:tc>
        <w:tcPr>
          <w:tcW w:w="509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EFEFE"/>
          <w:vAlign w:val="center"/>
          <w:hideMark/>
        </w:tcPr>
        <w:p w:rsidR="00643591" w:rsidRPr="00211767" w:rsidRDefault="00643591" w:rsidP="003704D2">
          <w:pPr>
            <w:pStyle w:val="NormaleWeb"/>
            <w:spacing w:before="0" w:beforeAutospacing="0" w:after="0" w:afterAutospacing="0" w:line="256" w:lineRule="auto"/>
            <w:rPr>
              <w:lang w:eastAsia="en-US"/>
            </w:rPr>
          </w:pPr>
          <w:r w:rsidRPr="00211767">
            <w:rPr>
              <w:color w:val="000000"/>
              <w:lang w:eastAsia="en-US"/>
            </w:rPr>
            <w:t>Titolare del trattamento:</w:t>
          </w:r>
        </w:p>
        <w:p w:rsidR="00643591" w:rsidRDefault="00643591" w:rsidP="003704D2">
          <w:pPr>
            <w:pStyle w:val="NormaleWeb"/>
            <w:spacing w:before="0" w:beforeAutospacing="0" w:after="0" w:afterAutospacing="0" w:line="256" w:lineRule="auto"/>
            <w:rPr>
              <w:rStyle w:val="Enfasigrassetto"/>
              <w:color w:val="000000"/>
            </w:rPr>
          </w:pPr>
          <w:r w:rsidRPr="00211767">
            <w:rPr>
              <w:rStyle w:val="Enfasigrassetto"/>
              <w:color w:val="000000"/>
              <w:lang w:eastAsia="en-US"/>
            </w:rPr>
            <w:t>Istituto Comprensivo "V</w:t>
          </w:r>
          <w:r w:rsidRPr="00211767">
            <w:rPr>
              <w:rStyle w:val="Enfasigrassetto"/>
              <w:color w:val="000000"/>
            </w:rPr>
            <w:t>enturino Venturi</w:t>
          </w:r>
          <w:r w:rsidRPr="00211767">
            <w:rPr>
              <w:rStyle w:val="Enfasigrassetto"/>
              <w:color w:val="000000"/>
              <w:lang w:eastAsia="en-US"/>
            </w:rPr>
            <w:t>" L</w:t>
          </w:r>
          <w:r w:rsidRPr="00211767">
            <w:rPr>
              <w:rStyle w:val="Enfasigrassetto"/>
              <w:color w:val="000000"/>
            </w:rPr>
            <w:t>oro Ciuffenna</w:t>
          </w:r>
          <w:r w:rsidRPr="00211767">
            <w:rPr>
              <w:rStyle w:val="Enfasigrassetto"/>
              <w:color w:val="000000"/>
              <w:lang w:eastAsia="en-US"/>
            </w:rPr>
            <w:t xml:space="preserve"> </w:t>
          </w:r>
        </w:p>
        <w:p w:rsidR="00643591" w:rsidRDefault="00643591" w:rsidP="003704D2">
          <w:pPr>
            <w:pStyle w:val="NormaleWeb"/>
            <w:spacing w:before="0" w:beforeAutospacing="0" w:after="0" w:afterAutospacing="0" w:line="256" w:lineRule="auto"/>
            <w:rPr>
              <w:sz w:val="24"/>
              <w:szCs w:val="24"/>
            </w:rPr>
          </w:pPr>
          <w:proofErr w:type="gramStart"/>
          <w:r w:rsidRPr="00211767">
            <w:rPr>
              <w:color w:val="000000"/>
              <w:lang w:eastAsia="en-US"/>
            </w:rPr>
            <w:t>rappresentato</w:t>
          </w:r>
          <w:proofErr w:type="gramEnd"/>
          <w:r w:rsidRPr="00211767">
            <w:rPr>
              <w:color w:val="000000"/>
              <w:lang w:eastAsia="en-US"/>
            </w:rPr>
            <w:t xml:space="preserve"> dal dirigente scolastico </w:t>
          </w:r>
          <w:r>
            <w:rPr>
              <w:rStyle w:val="Enfasigrassetto"/>
            </w:rPr>
            <w:t>Prof</w:t>
          </w:r>
          <w:r w:rsidRPr="00211767">
            <w:rPr>
              <w:rStyle w:val="Enfasigrassetto"/>
              <w:lang w:eastAsia="en-US"/>
            </w:rPr>
            <w:t>.ssa S</w:t>
          </w:r>
          <w:r w:rsidRPr="00211767">
            <w:rPr>
              <w:rStyle w:val="Enfasigrassetto"/>
            </w:rPr>
            <w:t xml:space="preserve">imona </w:t>
          </w:r>
          <w:proofErr w:type="spellStart"/>
          <w:r w:rsidRPr="00211767">
            <w:rPr>
              <w:rStyle w:val="Enfasigrassetto"/>
            </w:rPr>
            <w:t>Chimentelli</w:t>
          </w:r>
          <w:proofErr w:type="spellEnd"/>
        </w:p>
      </w:tc>
      <w:tc>
        <w:tcPr>
          <w:tcW w:w="496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EFEFE"/>
          <w:vAlign w:val="center"/>
          <w:hideMark/>
        </w:tcPr>
        <w:p w:rsidR="00643591" w:rsidRPr="00211767" w:rsidRDefault="00643591" w:rsidP="003704D2">
          <w:pPr>
            <w:pStyle w:val="NormaleWeb"/>
            <w:spacing w:before="0" w:beforeAutospacing="0" w:after="0" w:afterAutospacing="0" w:line="256" w:lineRule="auto"/>
            <w:rPr>
              <w:lang w:eastAsia="en-US"/>
            </w:rPr>
          </w:pPr>
          <w:r w:rsidRPr="00211767">
            <w:rPr>
              <w:color w:val="000000"/>
              <w:lang w:eastAsia="en-US"/>
            </w:rPr>
            <w:t>Telefono: 0559170180</w:t>
          </w:r>
        </w:p>
        <w:p w:rsidR="00643591" w:rsidRPr="00211767" w:rsidRDefault="00643591" w:rsidP="003704D2">
          <w:pPr>
            <w:pStyle w:val="NormaleWeb"/>
            <w:spacing w:before="0" w:beforeAutospacing="0" w:after="0" w:afterAutospacing="0" w:line="256" w:lineRule="auto"/>
            <w:rPr>
              <w:sz w:val="24"/>
              <w:szCs w:val="24"/>
              <w:lang w:eastAsia="en-US"/>
            </w:rPr>
          </w:pPr>
          <w:r w:rsidRPr="00211767">
            <w:rPr>
              <w:color w:val="000000"/>
              <w:lang w:eastAsia="en-US"/>
            </w:rPr>
            <w:t xml:space="preserve">Indirizzo email: </w:t>
          </w:r>
          <w:hyperlink r:id="rId1" w:history="1">
            <w:r w:rsidRPr="00211767">
              <w:rPr>
                <w:rStyle w:val="Collegamentoipertestuale"/>
                <w:lang w:eastAsia="en-US"/>
              </w:rPr>
              <w:t>aric8</w:t>
            </w:r>
            <w:r w:rsidRPr="00FA53CB">
              <w:rPr>
                <w:rStyle w:val="Collegamentoipertestuale"/>
              </w:rPr>
              <w:t>26005</w:t>
            </w:r>
            <w:r w:rsidRPr="00211767">
              <w:rPr>
                <w:rStyle w:val="Collegamentoipertestuale"/>
                <w:lang w:eastAsia="en-US"/>
              </w:rPr>
              <w:t>@istruzione.it</w:t>
            </w:r>
          </w:hyperlink>
        </w:p>
      </w:tc>
    </w:tr>
    <w:tr w:rsidR="00643591" w:rsidTr="003704D2">
      <w:trPr>
        <w:tblCellSpacing w:w="0" w:type="dxa"/>
      </w:trPr>
      <w:tc>
        <w:tcPr>
          <w:tcW w:w="509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EFEFE"/>
          <w:vAlign w:val="center"/>
          <w:hideMark/>
        </w:tcPr>
        <w:p w:rsidR="00643591" w:rsidRDefault="00643591" w:rsidP="003704D2">
          <w:pPr>
            <w:pStyle w:val="NormaleWeb"/>
            <w:spacing w:before="0" w:beforeAutospacing="0" w:after="0" w:afterAutospacing="0" w:line="256" w:lineRule="auto"/>
            <w:rPr>
              <w:rStyle w:val="Enfasigrassetto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110490</wp:posOffset>
                </wp:positionV>
                <wp:extent cx="388620" cy="263525"/>
                <wp:effectExtent l="0" t="0" r="0" b="0"/>
                <wp:wrapNone/>
                <wp:docPr id="153" name="Immagin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" cy="263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11767">
            <w:rPr>
              <w:color w:val="000000"/>
              <w:lang w:eastAsia="en-US"/>
            </w:rPr>
            <w:t>Responsabile Protezione Dati (RPD)</w:t>
          </w:r>
          <w:r w:rsidRPr="00211767">
            <w:rPr>
              <w:rStyle w:val="Enfasigrassetto"/>
              <w:color w:val="000000"/>
              <w:lang w:eastAsia="en-US"/>
            </w:rPr>
            <w:t xml:space="preserve">: </w:t>
          </w:r>
        </w:p>
        <w:p w:rsidR="00643591" w:rsidRDefault="00643591" w:rsidP="003704D2">
          <w:pPr>
            <w:pStyle w:val="Standard"/>
            <w:widowControl w:val="0"/>
            <w:spacing w:before="9" w:after="0" w:line="270" w:lineRule="exact"/>
            <w:jc w:val="left"/>
            <w:rPr>
              <w:color w:val="000101"/>
              <w:sz w:val="20"/>
              <w:szCs w:val="20"/>
            </w:rPr>
          </w:pPr>
          <w:proofErr w:type="spellStart"/>
          <w:r w:rsidRPr="00211767">
            <w:rPr>
              <w:rFonts w:cs="Calibri"/>
              <w:color w:val="000101"/>
              <w:sz w:val="20"/>
              <w:szCs w:val="20"/>
            </w:rPr>
            <w:t>NetSense</w:t>
          </w:r>
          <w:proofErr w:type="spellEnd"/>
          <w:r w:rsidRPr="00211767">
            <w:rPr>
              <w:rFonts w:cs="Calibri"/>
              <w:color w:val="000101"/>
              <w:sz w:val="20"/>
              <w:szCs w:val="20"/>
            </w:rPr>
            <w:t xml:space="preserve"> </w:t>
          </w:r>
          <w:proofErr w:type="spellStart"/>
          <w:r w:rsidRPr="00211767">
            <w:rPr>
              <w:rFonts w:cs="Calibri"/>
              <w:color w:val="000101"/>
              <w:sz w:val="20"/>
              <w:szCs w:val="20"/>
            </w:rPr>
            <w:t>s.r.l</w:t>
          </w:r>
          <w:proofErr w:type="spellEnd"/>
          <w:r w:rsidRPr="00211767">
            <w:rPr>
              <w:rFonts w:cs="Calibri"/>
              <w:color w:val="000101"/>
              <w:sz w:val="20"/>
              <w:szCs w:val="20"/>
            </w:rPr>
            <w:t xml:space="preserve">. </w:t>
          </w:r>
        </w:p>
      </w:tc>
      <w:tc>
        <w:tcPr>
          <w:tcW w:w="496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EFEFE"/>
          <w:vAlign w:val="center"/>
          <w:hideMark/>
        </w:tcPr>
        <w:p w:rsidR="00643591" w:rsidRPr="00211767" w:rsidRDefault="00643591" w:rsidP="003704D2">
          <w:pPr>
            <w:pStyle w:val="NormaleWeb"/>
            <w:spacing w:before="0" w:beforeAutospacing="0" w:after="0" w:afterAutospacing="0" w:line="256" w:lineRule="auto"/>
            <w:rPr>
              <w:lang w:eastAsia="en-US"/>
            </w:rPr>
          </w:pPr>
          <w:r w:rsidRPr="00211767">
            <w:rPr>
              <w:color w:val="000000"/>
              <w:lang w:eastAsia="en-US"/>
            </w:rPr>
            <w:t xml:space="preserve">Numero di </w:t>
          </w:r>
          <w:proofErr w:type="gramStart"/>
          <w:r w:rsidRPr="00211767">
            <w:rPr>
              <w:color w:val="000000"/>
              <w:lang w:eastAsia="en-US"/>
            </w:rPr>
            <w:t>telefono:  0958996123</w:t>
          </w:r>
          <w:proofErr w:type="gramEnd"/>
        </w:p>
        <w:p w:rsidR="00643591" w:rsidRPr="00211767" w:rsidRDefault="00643591" w:rsidP="003704D2">
          <w:pPr>
            <w:pStyle w:val="NormaleWeb"/>
            <w:spacing w:before="0" w:beforeAutospacing="0" w:after="0" w:afterAutospacing="0" w:line="256" w:lineRule="auto"/>
            <w:rPr>
              <w:lang w:eastAsia="en-US"/>
            </w:rPr>
          </w:pPr>
          <w:r w:rsidRPr="00211767">
            <w:rPr>
              <w:color w:val="000000"/>
              <w:lang w:eastAsia="en-US"/>
            </w:rPr>
            <w:t xml:space="preserve">Indirizzo email: </w:t>
          </w:r>
          <w:hyperlink r:id="rId3" w:history="1">
            <w:r>
              <w:rPr>
                <w:rStyle w:val="Collegamentoipertestuale"/>
                <w:lang w:val="nl-NL" w:eastAsia="en-US"/>
              </w:rPr>
              <w:t>info@netsenseweb.com</w:t>
            </w:r>
          </w:hyperlink>
          <w:r>
            <w:rPr>
              <w:rStyle w:val="Collegamentoipertestuale"/>
              <w:lang w:val="nl-NL" w:eastAsia="en-US"/>
            </w:rPr>
            <w:t xml:space="preserve">; </w:t>
          </w:r>
          <w:r>
            <w:rPr>
              <w:color w:val="333399"/>
              <w:lang w:val="nl-NL" w:eastAsia="en-US"/>
            </w:rPr>
            <w:t>netsense@pec.it</w:t>
          </w:r>
        </w:p>
      </w:tc>
    </w:tr>
  </w:tbl>
  <w:p w:rsidR="00643591" w:rsidRDefault="0064359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shd w:val="clear" w:color="auto" w:fill="FEFEFE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95"/>
      <w:gridCol w:w="4962"/>
    </w:tblGrid>
    <w:tr w:rsidR="00643591" w:rsidTr="00643591">
      <w:trPr>
        <w:tblCellSpacing w:w="0" w:type="dxa"/>
      </w:trPr>
      <w:tc>
        <w:tcPr>
          <w:tcW w:w="509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EFEFE"/>
          <w:vAlign w:val="center"/>
          <w:hideMark/>
        </w:tcPr>
        <w:p w:rsidR="00643591" w:rsidRPr="00211767" w:rsidRDefault="00643591" w:rsidP="0008218F">
          <w:pPr>
            <w:pStyle w:val="NormaleWeb"/>
            <w:spacing w:before="0" w:beforeAutospacing="0" w:after="0" w:afterAutospacing="0" w:line="256" w:lineRule="auto"/>
            <w:rPr>
              <w:lang w:eastAsia="en-US"/>
            </w:rPr>
          </w:pPr>
          <w:r w:rsidRPr="00211767">
            <w:rPr>
              <w:color w:val="000000"/>
              <w:lang w:eastAsia="en-US"/>
            </w:rPr>
            <w:t>Titolare del trattamento:</w:t>
          </w:r>
        </w:p>
        <w:p w:rsidR="00643591" w:rsidRDefault="00643591" w:rsidP="0008218F">
          <w:pPr>
            <w:pStyle w:val="NormaleWeb"/>
            <w:spacing w:before="0" w:beforeAutospacing="0" w:after="0" w:afterAutospacing="0" w:line="256" w:lineRule="auto"/>
            <w:rPr>
              <w:rStyle w:val="Enfasigrassetto"/>
              <w:color w:val="000000"/>
            </w:rPr>
          </w:pPr>
          <w:r w:rsidRPr="00211767">
            <w:rPr>
              <w:rStyle w:val="Enfasigrassetto"/>
              <w:color w:val="000000"/>
              <w:lang w:eastAsia="en-US"/>
            </w:rPr>
            <w:t>Istituto Comprensivo "V</w:t>
          </w:r>
          <w:r w:rsidRPr="00211767">
            <w:rPr>
              <w:rStyle w:val="Enfasigrassetto"/>
              <w:color w:val="000000"/>
            </w:rPr>
            <w:t>enturino Venturi</w:t>
          </w:r>
          <w:r w:rsidRPr="00211767">
            <w:rPr>
              <w:rStyle w:val="Enfasigrassetto"/>
              <w:color w:val="000000"/>
              <w:lang w:eastAsia="en-US"/>
            </w:rPr>
            <w:t>" L</w:t>
          </w:r>
          <w:r w:rsidRPr="00211767">
            <w:rPr>
              <w:rStyle w:val="Enfasigrassetto"/>
              <w:color w:val="000000"/>
            </w:rPr>
            <w:t>oro Ciuffenna</w:t>
          </w:r>
          <w:r w:rsidRPr="00211767">
            <w:rPr>
              <w:rStyle w:val="Enfasigrassetto"/>
              <w:color w:val="000000"/>
              <w:lang w:eastAsia="en-US"/>
            </w:rPr>
            <w:t xml:space="preserve"> </w:t>
          </w:r>
        </w:p>
        <w:p w:rsidR="00643591" w:rsidRDefault="00643591" w:rsidP="0008218F">
          <w:pPr>
            <w:pStyle w:val="NormaleWeb"/>
            <w:spacing w:before="0" w:beforeAutospacing="0" w:after="0" w:afterAutospacing="0" w:line="256" w:lineRule="auto"/>
            <w:rPr>
              <w:sz w:val="24"/>
              <w:szCs w:val="24"/>
            </w:rPr>
          </w:pPr>
          <w:proofErr w:type="gramStart"/>
          <w:r w:rsidRPr="00211767">
            <w:rPr>
              <w:color w:val="000000"/>
              <w:lang w:eastAsia="en-US"/>
            </w:rPr>
            <w:t>rappresentato</w:t>
          </w:r>
          <w:proofErr w:type="gramEnd"/>
          <w:r w:rsidRPr="00211767">
            <w:rPr>
              <w:color w:val="000000"/>
              <w:lang w:eastAsia="en-US"/>
            </w:rPr>
            <w:t xml:space="preserve"> dal dirigente scolastico </w:t>
          </w:r>
          <w:r>
            <w:rPr>
              <w:rStyle w:val="Enfasigrassetto"/>
            </w:rPr>
            <w:t>Prof</w:t>
          </w:r>
          <w:r w:rsidRPr="00211767">
            <w:rPr>
              <w:rStyle w:val="Enfasigrassetto"/>
              <w:lang w:eastAsia="en-US"/>
            </w:rPr>
            <w:t>.ssa S</w:t>
          </w:r>
          <w:r w:rsidRPr="00211767">
            <w:rPr>
              <w:rStyle w:val="Enfasigrassetto"/>
            </w:rPr>
            <w:t xml:space="preserve">imona </w:t>
          </w:r>
          <w:proofErr w:type="spellStart"/>
          <w:r w:rsidRPr="00211767">
            <w:rPr>
              <w:rStyle w:val="Enfasigrassetto"/>
            </w:rPr>
            <w:t>Chimentelli</w:t>
          </w:r>
          <w:proofErr w:type="spellEnd"/>
        </w:p>
      </w:tc>
      <w:tc>
        <w:tcPr>
          <w:tcW w:w="496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EFEFE"/>
          <w:vAlign w:val="center"/>
          <w:hideMark/>
        </w:tcPr>
        <w:p w:rsidR="00643591" w:rsidRPr="00211767" w:rsidRDefault="00643591" w:rsidP="0008218F">
          <w:pPr>
            <w:pStyle w:val="NormaleWeb"/>
            <w:spacing w:before="0" w:beforeAutospacing="0" w:after="0" w:afterAutospacing="0" w:line="256" w:lineRule="auto"/>
            <w:rPr>
              <w:lang w:eastAsia="en-US"/>
            </w:rPr>
          </w:pPr>
          <w:r w:rsidRPr="00211767">
            <w:rPr>
              <w:color w:val="000000"/>
              <w:lang w:eastAsia="en-US"/>
            </w:rPr>
            <w:t>Telefono: 0559170180</w:t>
          </w:r>
        </w:p>
        <w:p w:rsidR="00643591" w:rsidRPr="00211767" w:rsidRDefault="00643591" w:rsidP="0008218F">
          <w:pPr>
            <w:pStyle w:val="NormaleWeb"/>
            <w:spacing w:before="0" w:beforeAutospacing="0" w:after="0" w:afterAutospacing="0" w:line="256" w:lineRule="auto"/>
            <w:rPr>
              <w:sz w:val="24"/>
              <w:szCs w:val="24"/>
              <w:lang w:eastAsia="en-US"/>
            </w:rPr>
          </w:pPr>
          <w:r w:rsidRPr="00211767">
            <w:rPr>
              <w:color w:val="000000"/>
              <w:lang w:eastAsia="en-US"/>
            </w:rPr>
            <w:t xml:space="preserve">Indirizzo email: </w:t>
          </w:r>
          <w:hyperlink r:id="rId1" w:history="1">
            <w:r w:rsidRPr="00211767">
              <w:rPr>
                <w:rStyle w:val="Collegamentoipertestuale"/>
                <w:lang w:eastAsia="en-US"/>
              </w:rPr>
              <w:t>aric8</w:t>
            </w:r>
            <w:r w:rsidRPr="00FA53CB">
              <w:rPr>
                <w:rStyle w:val="Collegamentoipertestuale"/>
              </w:rPr>
              <w:t>26005</w:t>
            </w:r>
            <w:r w:rsidRPr="00211767">
              <w:rPr>
                <w:rStyle w:val="Collegamentoipertestuale"/>
                <w:lang w:eastAsia="en-US"/>
              </w:rPr>
              <w:t>@istruzione.it</w:t>
            </w:r>
          </w:hyperlink>
        </w:p>
      </w:tc>
    </w:tr>
    <w:tr w:rsidR="00643591" w:rsidTr="00643591">
      <w:trPr>
        <w:tblCellSpacing w:w="0" w:type="dxa"/>
      </w:trPr>
      <w:tc>
        <w:tcPr>
          <w:tcW w:w="509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EFEFE"/>
          <w:vAlign w:val="center"/>
          <w:hideMark/>
        </w:tcPr>
        <w:p w:rsidR="00643591" w:rsidRDefault="00643591" w:rsidP="0008218F">
          <w:pPr>
            <w:pStyle w:val="NormaleWeb"/>
            <w:spacing w:before="0" w:beforeAutospacing="0" w:after="0" w:afterAutospacing="0" w:line="256" w:lineRule="auto"/>
            <w:rPr>
              <w:rStyle w:val="Enfasigrassetto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35728A12" wp14:editId="0627A398">
                <wp:simplePos x="0" y="0"/>
                <wp:positionH relativeFrom="column">
                  <wp:posOffset>795655</wp:posOffset>
                </wp:positionH>
                <wp:positionV relativeFrom="paragraph">
                  <wp:posOffset>110490</wp:posOffset>
                </wp:positionV>
                <wp:extent cx="388620" cy="263525"/>
                <wp:effectExtent l="0" t="0" r="0" b="0"/>
                <wp:wrapNone/>
                <wp:docPr id="156" name="Immagine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" cy="263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11767">
            <w:rPr>
              <w:color w:val="000000"/>
              <w:lang w:eastAsia="en-US"/>
            </w:rPr>
            <w:t>Responsabile Protezione Dati (RPD)</w:t>
          </w:r>
          <w:r w:rsidRPr="00211767">
            <w:rPr>
              <w:rStyle w:val="Enfasigrassetto"/>
              <w:color w:val="000000"/>
              <w:lang w:eastAsia="en-US"/>
            </w:rPr>
            <w:t xml:space="preserve">: </w:t>
          </w:r>
        </w:p>
        <w:p w:rsidR="00643591" w:rsidRDefault="00643591" w:rsidP="0008218F">
          <w:pPr>
            <w:pStyle w:val="Standard"/>
            <w:widowControl w:val="0"/>
            <w:spacing w:before="9" w:after="0" w:line="270" w:lineRule="exact"/>
            <w:jc w:val="left"/>
            <w:rPr>
              <w:color w:val="000101"/>
              <w:sz w:val="20"/>
              <w:szCs w:val="20"/>
            </w:rPr>
          </w:pPr>
          <w:proofErr w:type="spellStart"/>
          <w:r w:rsidRPr="00211767">
            <w:rPr>
              <w:rFonts w:cs="Calibri"/>
              <w:color w:val="000101"/>
              <w:sz w:val="20"/>
              <w:szCs w:val="20"/>
            </w:rPr>
            <w:t>NetSense</w:t>
          </w:r>
          <w:proofErr w:type="spellEnd"/>
          <w:r w:rsidRPr="00211767">
            <w:rPr>
              <w:rFonts w:cs="Calibri"/>
              <w:color w:val="000101"/>
              <w:sz w:val="20"/>
              <w:szCs w:val="20"/>
            </w:rPr>
            <w:t xml:space="preserve"> </w:t>
          </w:r>
          <w:proofErr w:type="spellStart"/>
          <w:r w:rsidRPr="00211767">
            <w:rPr>
              <w:rFonts w:cs="Calibri"/>
              <w:color w:val="000101"/>
              <w:sz w:val="20"/>
              <w:szCs w:val="20"/>
            </w:rPr>
            <w:t>s.r.l</w:t>
          </w:r>
          <w:proofErr w:type="spellEnd"/>
          <w:r w:rsidRPr="00211767">
            <w:rPr>
              <w:rFonts w:cs="Calibri"/>
              <w:color w:val="000101"/>
              <w:sz w:val="20"/>
              <w:szCs w:val="20"/>
            </w:rPr>
            <w:t xml:space="preserve">. </w:t>
          </w:r>
        </w:p>
      </w:tc>
      <w:tc>
        <w:tcPr>
          <w:tcW w:w="496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EFEFE"/>
          <w:vAlign w:val="center"/>
          <w:hideMark/>
        </w:tcPr>
        <w:p w:rsidR="00643591" w:rsidRPr="00211767" w:rsidRDefault="00643591" w:rsidP="0008218F">
          <w:pPr>
            <w:pStyle w:val="NormaleWeb"/>
            <w:spacing w:before="0" w:beforeAutospacing="0" w:after="0" w:afterAutospacing="0" w:line="256" w:lineRule="auto"/>
            <w:rPr>
              <w:lang w:eastAsia="en-US"/>
            </w:rPr>
          </w:pPr>
          <w:r w:rsidRPr="00211767">
            <w:rPr>
              <w:color w:val="000000"/>
              <w:lang w:eastAsia="en-US"/>
            </w:rPr>
            <w:t xml:space="preserve">Numero di </w:t>
          </w:r>
          <w:proofErr w:type="gramStart"/>
          <w:r w:rsidRPr="00211767">
            <w:rPr>
              <w:color w:val="000000"/>
              <w:lang w:eastAsia="en-US"/>
            </w:rPr>
            <w:t>telefono:  0958996123</w:t>
          </w:r>
          <w:proofErr w:type="gramEnd"/>
        </w:p>
        <w:p w:rsidR="00643591" w:rsidRPr="00211767" w:rsidRDefault="00643591" w:rsidP="0008218F">
          <w:pPr>
            <w:pStyle w:val="NormaleWeb"/>
            <w:spacing w:before="0" w:beforeAutospacing="0" w:after="0" w:afterAutospacing="0" w:line="256" w:lineRule="auto"/>
            <w:rPr>
              <w:lang w:eastAsia="en-US"/>
            </w:rPr>
          </w:pPr>
          <w:r w:rsidRPr="00211767">
            <w:rPr>
              <w:color w:val="000000"/>
              <w:lang w:eastAsia="en-US"/>
            </w:rPr>
            <w:t xml:space="preserve">Indirizzo email: </w:t>
          </w:r>
          <w:hyperlink r:id="rId3" w:history="1">
            <w:r>
              <w:rPr>
                <w:rStyle w:val="Collegamentoipertestuale"/>
                <w:lang w:val="nl-NL" w:eastAsia="en-US"/>
              </w:rPr>
              <w:t>info@netsenseweb.com</w:t>
            </w:r>
          </w:hyperlink>
          <w:r>
            <w:rPr>
              <w:rStyle w:val="Collegamentoipertestuale"/>
              <w:lang w:val="nl-NL" w:eastAsia="en-US"/>
            </w:rPr>
            <w:t xml:space="preserve">; </w:t>
          </w:r>
          <w:r>
            <w:rPr>
              <w:color w:val="333399"/>
              <w:lang w:val="nl-NL" w:eastAsia="en-US"/>
            </w:rPr>
            <w:t>netsense@pec.it</w:t>
          </w:r>
        </w:p>
      </w:tc>
    </w:tr>
  </w:tbl>
  <w:p w:rsidR="00643591" w:rsidRDefault="006435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2B" w:rsidRDefault="0078032B" w:rsidP="00422BBF">
      <w:pPr>
        <w:spacing w:after="0" w:line="240" w:lineRule="auto"/>
      </w:pPr>
      <w:r>
        <w:separator/>
      </w:r>
    </w:p>
  </w:footnote>
  <w:footnote w:type="continuationSeparator" w:id="0">
    <w:p w:rsidR="0078032B" w:rsidRDefault="0078032B" w:rsidP="0042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591" w:rsidRDefault="0064359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591" w:rsidRDefault="00643591">
    <w:pPr>
      <w:pStyle w:val="Intestazione"/>
    </w:pPr>
    <w:r w:rsidRPr="00422BBF">
      <w:rPr>
        <w:noProof/>
        <w:lang w:eastAsia="it-IT"/>
      </w:rPr>
      <w:drawing>
        <wp:anchor distT="0" distB="0" distL="114300" distR="114300" simplePos="0" relativeHeight="251676160" behindDoc="0" locked="0" layoutInCell="1" allowOverlap="1" wp14:anchorId="286F8A8C" wp14:editId="5A22EC6F">
          <wp:simplePos x="0" y="0"/>
          <wp:positionH relativeFrom="column">
            <wp:posOffset>3894455</wp:posOffset>
          </wp:positionH>
          <wp:positionV relativeFrom="paragraph">
            <wp:posOffset>-19685</wp:posOffset>
          </wp:positionV>
          <wp:extent cx="333375" cy="341630"/>
          <wp:effectExtent l="0" t="0" r="0" b="0"/>
          <wp:wrapNone/>
          <wp:docPr id="151" name="Immagin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C_Venturino_Venturi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2BBF">
      <w:rPr>
        <w:noProof/>
        <w:lang w:eastAsia="it-IT"/>
      </w:rPr>
      <w:drawing>
        <wp:anchor distT="0" distB="0" distL="114300" distR="114300" simplePos="0" relativeHeight="251645440" behindDoc="0" locked="0" layoutInCell="1" allowOverlap="1" wp14:anchorId="25097F6E" wp14:editId="786A77AC">
          <wp:simplePos x="0" y="0"/>
          <wp:positionH relativeFrom="column">
            <wp:posOffset>4345977</wp:posOffset>
          </wp:positionH>
          <wp:positionV relativeFrom="paragraph">
            <wp:posOffset>-104028</wp:posOffset>
          </wp:positionV>
          <wp:extent cx="1799721" cy="473337"/>
          <wp:effectExtent l="0" t="0" r="0" b="0"/>
          <wp:wrapNone/>
          <wp:docPr id="152" name="Immagin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futura-pnr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721" cy="473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3591" w:rsidRDefault="00643591">
    <w:pPr>
      <w:pStyle w:val="Intestazione"/>
    </w:pPr>
  </w:p>
  <w:p w:rsidR="00643591" w:rsidRDefault="00643591" w:rsidP="0008218F">
    <w:pPr>
      <w:pStyle w:val="Intestazione"/>
      <w:jc w:val="right"/>
    </w:pPr>
    <w:r>
      <w:t>I.C. Venturino Venturi - Loro Ciuffenna</w:t>
    </w:r>
  </w:p>
  <w:p w:rsidR="00643591" w:rsidRDefault="00643591">
    <w:pPr>
      <w:pStyle w:val="Intestazione"/>
    </w:pPr>
  </w:p>
  <w:p w:rsidR="00643591" w:rsidRDefault="00643591">
    <w:pPr>
      <w:pStyle w:val="Intestazione"/>
    </w:pPr>
  </w:p>
  <w:p w:rsidR="00643591" w:rsidRDefault="0064359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591" w:rsidRDefault="00643591">
    <w:pPr>
      <w:pStyle w:val="Intestazione"/>
    </w:pPr>
    <w:r w:rsidRPr="003704D2">
      <w:rPr>
        <w:noProof/>
        <w:lang w:eastAsia="it-IT"/>
      </w:rPr>
      <w:drawing>
        <wp:anchor distT="0" distB="0" distL="114300" distR="114300" simplePos="0" relativeHeight="251680256" behindDoc="0" locked="0" layoutInCell="1" allowOverlap="1" wp14:anchorId="2398CDB1" wp14:editId="3817B6D3">
          <wp:simplePos x="0" y="0"/>
          <wp:positionH relativeFrom="column">
            <wp:posOffset>1020445</wp:posOffset>
          </wp:positionH>
          <wp:positionV relativeFrom="paragraph">
            <wp:posOffset>-180340</wp:posOffset>
          </wp:positionV>
          <wp:extent cx="5521325" cy="1452245"/>
          <wp:effectExtent l="0" t="0" r="0" b="0"/>
          <wp:wrapNone/>
          <wp:docPr id="154" name="Immagin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futura-pn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1325" cy="1452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04D2">
      <w:rPr>
        <w:noProof/>
        <w:lang w:eastAsia="it-IT"/>
      </w:rPr>
      <w:drawing>
        <wp:anchor distT="0" distB="0" distL="114300" distR="114300" simplePos="0" relativeHeight="251684352" behindDoc="0" locked="0" layoutInCell="1" allowOverlap="1" wp14:anchorId="67C02C37" wp14:editId="526D1C70">
          <wp:simplePos x="0" y="0"/>
          <wp:positionH relativeFrom="column">
            <wp:posOffset>-53788</wp:posOffset>
          </wp:positionH>
          <wp:positionV relativeFrom="paragraph">
            <wp:posOffset>21366</wp:posOffset>
          </wp:positionV>
          <wp:extent cx="967740" cy="991870"/>
          <wp:effectExtent l="0" t="0" r="0" b="0"/>
          <wp:wrapNone/>
          <wp:docPr id="155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C_Venturino_Venturi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9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3591" w:rsidRDefault="00643591">
    <w:pPr>
      <w:pStyle w:val="Intestazione"/>
    </w:pPr>
  </w:p>
  <w:p w:rsidR="00643591" w:rsidRDefault="00643591">
    <w:pPr>
      <w:pStyle w:val="Intestazione"/>
    </w:pPr>
  </w:p>
  <w:p w:rsidR="00643591" w:rsidRDefault="00643591">
    <w:pPr>
      <w:pStyle w:val="Intestazione"/>
    </w:pPr>
  </w:p>
  <w:p w:rsidR="00643591" w:rsidRDefault="00643591">
    <w:pPr>
      <w:pStyle w:val="Intestazione"/>
    </w:pPr>
  </w:p>
  <w:p w:rsidR="00643591" w:rsidRDefault="00643591">
    <w:pPr>
      <w:pStyle w:val="Intestazione"/>
    </w:pPr>
  </w:p>
  <w:p w:rsidR="00643591" w:rsidRPr="003704D2" w:rsidRDefault="00643591" w:rsidP="003704D2">
    <w:pPr>
      <w:pStyle w:val="Intestazione"/>
      <w:jc w:val="center"/>
      <w:rPr>
        <w:b/>
        <w:sz w:val="40"/>
        <w:szCs w:val="40"/>
      </w:rPr>
    </w:pPr>
    <w:r w:rsidRPr="003704D2">
      <w:rPr>
        <w:b/>
        <w:sz w:val="40"/>
        <w:szCs w:val="40"/>
      </w:rPr>
      <w:t>ISTITUTO COMPRENSIVO STATALE VENTURINO VENTURI</w:t>
    </w:r>
  </w:p>
  <w:p w:rsidR="00643591" w:rsidRDefault="00643591" w:rsidP="003704D2">
    <w:pPr>
      <w:pStyle w:val="Intestazione"/>
      <w:jc w:val="center"/>
    </w:pPr>
    <w:r>
      <w:t xml:space="preserve">Scuola </w:t>
    </w:r>
    <w:proofErr w:type="gramStart"/>
    <w:r>
      <w:t>dell’Infanzia  –</w:t>
    </w:r>
    <w:proofErr w:type="gramEnd"/>
    <w:r>
      <w:t xml:space="preserve">  Primaria – Secondaria di I grado</w:t>
    </w:r>
  </w:p>
  <w:p w:rsidR="00643591" w:rsidRDefault="00643591" w:rsidP="003704D2">
    <w:pPr>
      <w:pStyle w:val="Intestazione"/>
      <w:jc w:val="center"/>
    </w:pPr>
    <w:r>
      <w:t>Via Genova, 12 – 52024 Loro Ciuffenna (</w:t>
    </w:r>
    <w:proofErr w:type="spellStart"/>
    <w:r>
      <w:t>Ar</w:t>
    </w:r>
    <w:proofErr w:type="spellEnd"/>
    <w:r>
      <w:t>) Tel. 055 9170180</w:t>
    </w:r>
  </w:p>
  <w:p w:rsidR="00643591" w:rsidRDefault="00643591" w:rsidP="003704D2">
    <w:pPr>
      <w:pStyle w:val="Intestazione"/>
      <w:jc w:val="center"/>
    </w:pPr>
    <w:r>
      <w:t xml:space="preserve">Email </w:t>
    </w:r>
    <w:hyperlink r:id="rId3" w:history="1">
      <w:r w:rsidRPr="00FA53CB">
        <w:rPr>
          <w:rStyle w:val="Collegamentoipertestuale"/>
        </w:rPr>
        <w:t>aric826005@istruzione.it</w:t>
      </w:r>
    </w:hyperlink>
    <w:r>
      <w:t xml:space="preserve"> – PEC </w:t>
    </w:r>
    <w:hyperlink r:id="rId4" w:history="1">
      <w:r w:rsidRPr="00FA53CB">
        <w:rPr>
          <w:rStyle w:val="Collegamentoipertestuale"/>
        </w:rPr>
        <w:t>aric826005@pec.istruzione.it</w:t>
      </w:r>
    </w:hyperlink>
  </w:p>
  <w:p w:rsidR="00643591" w:rsidRDefault="00643591" w:rsidP="003704D2">
    <w:pPr>
      <w:pStyle w:val="Intestazione"/>
      <w:jc w:val="center"/>
    </w:pPr>
    <w:r>
      <w:t>Sito internet: www.comprensivolorociuffenna.edu.it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6724C5F"/>
    <w:multiLevelType w:val="hybridMultilevel"/>
    <w:tmpl w:val="EA9024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658F"/>
    <w:multiLevelType w:val="hybridMultilevel"/>
    <w:tmpl w:val="D24688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50D7D"/>
    <w:multiLevelType w:val="hybridMultilevel"/>
    <w:tmpl w:val="31E8DC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277"/>
    <w:multiLevelType w:val="hybridMultilevel"/>
    <w:tmpl w:val="396AEF0A"/>
    <w:lvl w:ilvl="0" w:tplc="B2FC0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31158"/>
    <w:multiLevelType w:val="hybridMultilevel"/>
    <w:tmpl w:val="40D69DFA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85"/>
    <w:rsid w:val="000568B7"/>
    <w:rsid w:val="00061773"/>
    <w:rsid w:val="00073FD9"/>
    <w:rsid w:val="0008218F"/>
    <w:rsid w:val="000937F9"/>
    <w:rsid w:val="001018E1"/>
    <w:rsid w:val="00124943"/>
    <w:rsid w:val="00167E4A"/>
    <w:rsid w:val="001A1134"/>
    <w:rsid w:val="001E4FC8"/>
    <w:rsid w:val="00211767"/>
    <w:rsid w:val="00215614"/>
    <w:rsid w:val="00241885"/>
    <w:rsid w:val="002501A3"/>
    <w:rsid w:val="00274B79"/>
    <w:rsid w:val="00283388"/>
    <w:rsid w:val="00296BC0"/>
    <w:rsid w:val="002A149B"/>
    <w:rsid w:val="002B4D84"/>
    <w:rsid w:val="002E7C74"/>
    <w:rsid w:val="002F735C"/>
    <w:rsid w:val="003704D2"/>
    <w:rsid w:val="00381B41"/>
    <w:rsid w:val="00393C60"/>
    <w:rsid w:val="003E571A"/>
    <w:rsid w:val="003F6C07"/>
    <w:rsid w:val="00421902"/>
    <w:rsid w:val="00422BBF"/>
    <w:rsid w:val="004454A2"/>
    <w:rsid w:val="004641EF"/>
    <w:rsid w:val="0048758A"/>
    <w:rsid w:val="00493085"/>
    <w:rsid w:val="004C69E4"/>
    <w:rsid w:val="004E363F"/>
    <w:rsid w:val="004F1C7E"/>
    <w:rsid w:val="00505501"/>
    <w:rsid w:val="00511FDD"/>
    <w:rsid w:val="00552330"/>
    <w:rsid w:val="00557D62"/>
    <w:rsid w:val="00566043"/>
    <w:rsid w:val="005E5BD2"/>
    <w:rsid w:val="00643591"/>
    <w:rsid w:val="00643A91"/>
    <w:rsid w:val="00653174"/>
    <w:rsid w:val="006F03FF"/>
    <w:rsid w:val="006F3A6C"/>
    <w:rsid w:val="0078032B"/>
    <w:rsid w:val="007947E4"/>
    <w:rsid w:val="007B32AE"/>
    <w:rsid w:val="007E7866"/>
    <w:rsid w:val="00820433"/>
    <w:rsid w:val="00842108"/>
    <w:rsid w:val="00853BD7"/>
    <w:rsid w:val="00896CAE"/>
    <w:rsid w:val="008B7025"/>
    <w:rsid w:val="008D5BF0"/>
    <w:rsid w:val="008E43C7"/>
    <w:rsid w:val="00904F49"/>
    <w:rsid w:val="00997E69"/>
    <w:rsid w:val="009D50EC"/>
    <w:rsid w:val="009F0984"/>
    <w:rsid w:val="009F0B08"/>
    <w:rsid w:val="00A03F83"/>
    <w:rsid w:val="00A41384"/>
    <w:rsid w:val="00A43129"/>
    <w:rsid w:val="00A6563A"/>
    <w:rsid w:val="00A84EE0"/>
    <w:rsid w:val="00A94CB0"/>
    <w:rsid w:val="00AB775E"/>
    <w:rsid w:val="00AC2D6E"/>
    <w:rsid w:val="00B91928"/>
    <w:rsid w:val="00C33A5F"/>
    <w:rsid w:val="00C533A3"/>
    <w:rsid w:val="00C773E5"/>
    <w:rsid w:val="00C94B45"/>
    <w:rsid w:val="00CB3A57"/>
    <w:rsid w:val="00CF6352"/>
    <w:rsid w:val="00D2338C"/>
    <w:rsid w:val="00D37377"/>
    <w:rsid w:val="00D405A6"/>
    <w:rsid w:val="00DD7CEC"/>
    <w:rsid w:val="00E177CF"/>
    <w:rsid w:val="00E368B7"/>
    <w:rsid w:val="00E45FA3"/>
    <w:rsid w:val="00E63944"/>
    <w:rsid w:val="00E75C26"/>
    <w:rsid w:val="00EB6495"/>
    <w:rsid w:val="00EC14D3"/>
    <w:rsid w:val="00FC766A"/>
    <w:rsid w:val="00FD3DDD"/>
    <w:rsid w:val="00FE72D5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A4280B-53DE-4B76-AB07-3CFA26DE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BD2"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2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BBF"/>
  </w:style>
  <w:style w:type="paragraph" w:styleId="Pidipagina">
    <w:name w:val="footer"/>
    <w:basedOn w:val="Normale"/>
    <w:link w:val="PidipaginaCarattere"/>
    <w:uiPriority w:val="99"/>
    <w:unhideWhenUsed/>
    <w:rsid w:val="00422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BBF"/>
  </w:style>
  <w:style w:type="character" w:styleId="Collegamentoipertestuale">
    <w:name w:val="Hyperlink"/>
    <w:basedOn w:val="Carpredefinitoparagrafo"/>
    <w:uiPriority w:val="99"/>
    <w:unhideWhenUsed/>
    <w:rsid w:val="003704D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04D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704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it-IT"/>
    </w:rPr>
  </w:style>
  <w:style w:type="paragraph" w:customStyle="1" w:styleId="Standard">
    <w:name w:val="Standard"/>
    <w:uiPriority w:val="99"/>
    <w:rsid w:val="003704D2"/>
    <w:pPr>
      <w:suppressAutoHyphens/>
      <w:autoSpaceDN w:val="0"/>
      <w:spacing w:before="120" w:after="240" w:line="240" w:lineRule="auto"/>
      <w:jc w:val="both"/>
    </w:pPr>
    <w:rPr>
      <w:rFonts w:ascii="Calibri" w:eastAsia="Arial Unicode MS" w:hAnsi="Calibri" w:cs="Lucida Sans"/>
      <w:kern w:val="3"/>
      <w:lang w:val="en-US"/>
    </w:rPr>
  </w:style>
  <w:style w:type="character" w:styleId="Enfasigrassetto">
    <w:name w:val="Strong"/>
    <w:basedOn w:val="Carpredefinitoparagrafo"/>
    <w:uiPriority w:val="22"/>
    <w:qFormat/>
    <w:rsid w:val="003704D2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5E5BD2"/>
    <w:pPr>
      <w:spacing w:after="0" w:line="240" w:lineRule="auto"/>
      <w:ind w:right="-142"/>
    </w:pPr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E5BD2"/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E5BD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29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9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etsenseweb.com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aric826005@istruzion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etsenseweb.com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aric826005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aric826005@istruzione.it" TargetMode="External"/><Relationship Id="rId2" Type="http://schemas.openxmlformats.org/officeDocument/2006/relationships/image" Target="media/image1.jpg"/><Relationship Id="rId1" Type="http://schemas.openxmlformats.org/officeDocument/2006/relationships/image" Target="media/image2.png"/><Relationship Id="rId4" Type="http://schemas.openxmlformats.org/officeDocument/2006/relationships/hyperlink" Target="mailto:aric826005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carta%20I.C.%20Venturi\CARTA%20INTESTATA%20202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2024</Template>
  <TotalTime>76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cp:lastPrinted>2025-03-31T14:12:00Z</cp:lastPrinted>
  <dcterms:created xsi:type="dcterms:W3CDTF">2024-11-12T11:27:00Z</dcterms:created>
  <dcterms:modified xsi:type="dcterms:W3CDTF">2025-03-31T14:14:00Z</dcterms:modified>
</cp:coreProperties>
</file>